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E535" w14:textId="77777777" w:rsidR="005A5812" w:rsidRPr="005A5812" w:rsidRDefault="005A5812" w:rsidP="005A5812">
      <w:pPr>
        <w:spacing w:line="240" w:lineRule="auto"/>
        <w:contextualSpacing/>
        <w:jc w:val="center"/>
        <w:rPr>
          <w:b/>
          <w:bCs/>
        </w:rPr>
      </w:pPr>
      <w:r w:rsidRPr="005A5812">
        <w:rPr>
          <w:b/>
          <w:bCs/>
        </w:rPr>
        <w:t>ST MICHAEL’S SUNNINGHILL</w:t>
      </w:r>
    </w:p>
    <w:p w14:paraId="2F258688" w14:textId="066D41FA" w:rsidR="005A5812" w:rsidRDefault="005A5812" w:rsidP="005A5812">
      <w:pPr>
        <w:spacing w:line="240" w:lineRule="auto"/>
        <w:contextualSpacing/>
        <w:jc w:val="center"/>
        <w:rPr>
          <w:b/>
          <w:bCs/>
        </w:rPr>
      </w:pPr>
      <w:r w:rsidRPr="005A5812">
        <w:rPr>
          <w:b/>
          <w:bCs/>
        </w:rPr>
        <w:t>CHORAL SCHOLARSHIP PROGRAMME 2025-2026</w:t>
      </w:r>
    </w:p>
    <w:p w14:paraId="3E159A9B" w14:textId="77777777" w:rsidR="005A5812" w:rsidRPr="005A5812" w:rsidRDefault="005A5812" w:rsidP="005A5812">
      <w:pPr>
        <w:spacing w:line="240" w:lineRule="auto"/>
        <w:contextualSpacing/>
        <w:jc w:val="center"/>
        <w:rPr>
          <w:b/>
          <w:bCs/>
        </w:rPr>
      </w:pPr>
    </w:p>
    <w:p w14:paraId="25946E16" w14:textId="588C2A8C" w:rsidR="005A5812" w:rsidRDefault="005A5812" w:rsidP="005A581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APPLICATION FORM</w:t>
      </w:r>
    </w:p>
    <w:p w14:paraId="2F904E27" w14:textId="0F4823C0" w:rsidR="004426EC" w:rsidRPr="00005DE5" w:rsidRDefault="004426EC" w:rsidP="00005DE5">
      <w:pPr>
        <w:spacing w:after="0" w:line="240" w:lineRule="auto"/>
        <w:contextualSpacing/>
        <w:jc w:val="center"/>
        <w:rPr>
          <w:b/>
          <w:bCs/>
          <w:i/>
          <w:iCs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1980"/>
        <w:gridCol w:w="1134"/>
        <w:gridCol w:w="1486"/>
        <w:gridCol w:w="1491"/>
        <w:gridCol w:w="992"/>
        <w:gridCol w:w="1134"/>
        <w:gridCol w:w="1035"/>
      </w:tblGrid>
      <w:tr w:rsidR="005A5812" w14:paraId="3B8B737F" w14:textId="77777777" w:rsidTr="004867E8">
        <w:tc>
          <w:tcPr>
            <w:tcW w:w="1980" w:type="dxa"/>
            <w:vAlign w:val="center"/>
          </w:tcPr>
          <w:p w14:paraId="10B38E50" w14:textId="110ED315" w:rsidR="005A5812" w:rsidRPr="005A5812" w:rsidRDefault="005A5812" w:rsidP="004867E8">
            <w:pPr>
              <w:spacing w:before="120" w:line="360" w:lineRule="auto"/>
              <w:rPr>
                <w:b/>
                <w:bCs/>
              </w:rPr>
            </w:pPr>
            <w:r w:rsidRPr="005A5812">
              <w:rPr>
                <w:b/>
                <w:bCs/>
              </w:rPr>
              <w:t>Name:</w:t>
            </w:r>
          </w:p>
        </w:tc>
        <w:tc>
          <w:tcPr>
            <w:tcW w:w="7272" w:type="dxa"/>
            <w:gridSpan w:val="6"/>
            <w:vAlign w:val="center"/>
          </w:tcPr>
          <w:p w14:paraId="5367433E" w14:textId="77777777" w:rsidR="005A5812" w:rsidRDefault="005A5812" w:rsidP="004867E8">
            <w:pPr>
              <w:spacing w:before="120" w:line="360" w:lineRule="auto"/>
              <w:rPr>
                <w:b/>
                <w:bCs/>
                <w:u w:val="single"/>
              </w:rPr>
            </w:pPr>
          </w:p>
        </w:tc>
      </w:tr>
      <w:tr w:rsidR="005A5812" w14:paraId="27A16721" w14:textId="77777777" w:rsidTr="004867E8">
        <w:tc>
          <w:tcPr>
            <w:tcW w:w="1980" w:type="dxa"/>
            <w:vAlign w:val="center"/>
          </w:tcPr>
          <w:p w14:paraId="6FDA9E09" w14:textId="379C54B5" w:rsidR="005A5812" w:rsidRPr="005A5812" w:rsidRDefault="005A5812" w:rsidP="004867E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272" w:type="dxa"/>
            <w:gridSpan w:val="6"/>
            <w:vAlign w:val="center"/>
          </w:tcPr>
          <w:p w14:paraId="30EDA360" w14:textId="77777777" w:rsidR="005A5812" w:rsidRDefault="005A5812" w:rsidP="004867E8">
            <w:pPr>
              <w:spacing w:before="120" w:line="360" w:lineRule="auto"/>
              <w:rPr>
                <w:b/>
                <w:bCs/>
                <w:u w:val="single"/>
              </w:rPr>
            </w:pPr>
          </w:p>
        </w:tc>
      </w:tr>
      <w:tr w:rsidR="005A5812" w14:paraId="087BD430" w14:textId="77777777" w:rsidTr="004867E8">
        <w:tc>
          <w:tcPr>
            <w:tcW w:w="1980" w:type="dxa"/>
            <w:vAlign w:val="center"/>
          </w:tcPr>
          <w:p w14:paraId="75FE1AE0" w14:textId="4608161B" w:rsidR="005A5812" w:rsidRPr="005A5812" w:rsidRDefault="005A5812" w:rsidP="004867E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</w:tc>
        <w:tc>
          <w:tcPr>
            <w:tcW w:w="7272" w:type="dxa"/>
            <w:gridSpan w:val="6"/>
            <w:vAlign w:val="center"/>
          </w:tcPr>
          <w:p w14:paraId="305A04ED" w14:textId="77777777" w:rsidR="005A5812" w:rsidRDefault="005A5812" w:rsidP="004867E8">
            <w:pPr>
              <w:spacing w:before="120" w:line="360" w:lineRule="auto"/>
              <w:rPr>
                <w:b/>
                <w:bCs/>
                <w:u w:val="single"/>
              </w:rPr>
            </w:pPr>
          </w:p>
        </w:tc>
      </w:tr>
      <w:tr w:rsidR="005A5812" w14:paraId="685D3B5E" w14:textId="77777777" w:rsidTr="004426EC">
        <w:tc>
          <w:tcPr>
            <w:tcW w:w="3114" w:type="dxa"/>
            <w:gridSpan w:val="2"/>
            <w:vAlign w:val="center"/>
          </w:tcPr>
          <w:p w14:paraId="1187F1FC" w14:textId="03E2DB05" w:rsidR="005A5812" w:rsidRPr="005A5812" w:rsidRDefault="005A5812" w:rsidP="004867E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Are you currently studying at Royal Holloway?</w:t>
            </w:r>
          </w:p>
        </w:tc>
        <w:tc>
          <w:tcPr>
            <w:tcW w:w="1486" w:type="dxa"/>
            <w:vAlign w:val="bottom"/>
          </w:tcPr>
          <w:p w14:paraId="1AB969B4" w14:textId="45DE84C7" w:rsidR="005A5812" w:rsidRPr="005A5812" w:rsidRDefault="005A5812" w:rsidP="004867E8">
            <w:pPr>
              <w:spacing w:before="120" w:line="360" w:lineRule="auto"/>
            </w:pPr>
            <w:r w:rsidRPr="005A5812">
              <w:t>Yes/No</w:t>
            </w:r>
          </w:p>
        </w:tc>
        <w:tc>
          <w:tcPr>
            <w:tcW w:w="2483" w:type="dxa"/>
            <w:gridSpan w:val="2"/>
            <w:vAlign w:val="bottom"/>
          </w:tcPr>
          <w:p w14:paraId="70F0E528" w14:textId="3CAC1F5A" w:rsidR="005A5812" w:rsidRPr="005A5812" w:rsidRDefault="005A5812" w:rsidP="004867E8">
            <w:pPr>
              <w:spacing w:before="120" w:line="360" w:lineRule="auto"/>
              <w:rPr>
                <w:b/>
                <w:bCs/>
              </w:rPr>
            </w:pPr>
            <w:r w:rsidRPr="005A5812">
              <w:rPr>
                <w:b/>
                <w:bCs/>
              </w:rPr>
              <w:t>If yes, which course?</w:t>
            </w:r>
          </w:p>
        </w:tc>
        <w:tc>
          <w:tcPr>
            <w:tcW w:w="2169" w:type="dxa"/>
            <w:gridSpan w:val="2"/>
            <w:vAlign w:val="bottom"/>
          </w:tcPr>
          <w:p w14:paraId="275AFB08" w14:textId="0BE52609" w:rsidR="005A5812" w:rsidRDefault="005A5812" w:rsidP="004867E8">
            <w:pPr>
              <w:spacing w:before="120" w:line="360" w:lineRule="auto"/>
              <w:rPr>
                <w:b/>
                <w:bCs/>
                <w:u w:val="single"/>
              </w:rPr>
            </w:pPr>
          </w:p>
        </w:tc>
      </w:tr>
      <w:tr w:rsidR="005A5812" w14:paraId="589C0D51" w14:textId="77777777" w:rsidTr="004867E8">
        <w:tc>
          <w:tcPr>
            <w:tcW w:w="6091" w:type="dxa"/>
            <w:gridSpan w:val="4"/>
            <w:vAlign w:val="center"/>
          </w:tcPr>
          <w:p w14:paraId="5BBB80B4" w14:textId="4EB75D7E" w:rsidR="005A5812" w:rsidRPr="005A5812" w:rsidRDefault="004867E8" w:rsidP="004867E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Which voice part are you?</w:t>
            </w:r>
          </w:p>
        </w:tc>
        <w:tc>
          <w:tcPr>
            <w:tcW w:w="3161" w:type="dxa"/>
            <w:gridSpan w:val="3"/>
            <w:vAlign w:val="center"/>
          </w:tcPr>
          <w:p w14:paraId="43456763" w14:textId="77777777" w:rsidR="005A5812" w:rsidRDefault="005A5812" w:rsidP="004867E8">
            <w:pPr>
              <w:spacing w:before="120" w:line="360" w:lineRule="auto"/>
              <w:rPr>
                <w:b/>
                <w:bCs/>
                <w:u w:val="single"/>
              </w:rPr>
            </w:pPr>
          </w:p>
        </w:tc>
      </w:tr>
      <w:tr w:rsidR="005A5812" w14:paraId="744C4D33" w14:textId="77777777" w:rsidTr="004867E8">
        <w:tc>
          <w:tcPr>
            <w:tcW w:w="6091" w:type="dxa"/>
            <w:gridSpan w:val="4"/>
            <w:vAlign w:val="center"/>
          </w:tcPr>
          <w:p w14:paraId="6288F5C9" w14:textId="77777777" w:rsidR="004426EC" w:rsidRPr="004426EC" w:rsidRDefault="004426EC" w:rsidP="004867E8">
            <w:pPr>
              <w:spacing w:before="120"/>
              <w:contextualSpacing/>
              <w:rPr>
                <w:b/>
                <w:bCs/>
                <w:sz w:val="10"/>
                <w:szCs w:val="10"/>
              </w:rPr>
            </w:pPr>
          </w:p>
          <w:p w14:paraId="1955C1A7" w14:textId="6225E32C" w:rsidR="005A5812" w:rsidRDefault="004867E8" w:rsidP="004867E8">
            <w:pPr>
              <w:spacing w:before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Do you currently drive and have access to a car?*</w:t>
            </w:r>
          </w:p>
          <w:p w14:paraId="75B7B9C9" w14:textId="619E1E05" w:rsidR="004867E8" w:rsidRPr="004867E8" w:rsidRDefault="004867E8" w:rsidP="004867E8">
            <w:pPr>
              <w:spacing w:before="12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(Asked for logistical purposes only!)</w:t>
            </w:r>
          </w:p>
        </w:tc>
        <w:tc>
          <w:tcPr>
            <w:tcW w:w="3161" w:type="dxa"/>
            <w:gridSpan w:val="3"/>
          </w:tcPr>
          <w:p w14:paraId="245F3A4C" w14:textId="13F67BFE" w:rsidR="005A5812" w:rsidRPr="004867E8" w:rsidRDefault="004867E8" w:rsidP="004867E8">
            <w:pPr>
              <w:spacing w:before="120" w:line="360" w:lineRule="auto"/>
            </w:pPr>
            <w:r>
              <w:t>Yes/No</w:t>
            </w:r>
          </w:p>
        </w:tc>
      </w:tr>
      <w:tr w:rsidR="004867E8" w14:paraId="1430243A" w14:textId="77777777" w:rsidTr="004867E8">
        <w:trPr>
          <w:trHeight w:val="986"/>
        </w:trPr>
        <w:tc>
          <w:tcPr>
            <w:tcW w:w="8217" w:type="dxa"/>
            <w:gridSpan w:val="6"/>
            <w:vAlign w:val="center"/>
          </w:tcPr>
          <w:p w14:paraId="6DE8D748" w14:textId="2A330206" w:rsidR="004867E8" w:rsidRDefault="004867E8" w:rsidP="004867E8">
            <w:pPr>
              <w:spacing w:before="120" w:after="160"/>
              <w:rPr>
                <w:b/>
                <w:bCs/>
              </w:rPr>
            </w:pPr>
            <w:r w:rsidRPr="004F73E1">
              <w:rPr>
                <w:i/>
                <w:iCs/>
                <w:sz w:val="22"/>
                <w:szCs w:val="22"/>
              </w:rPr>
              <w:t xml:space="preserve">Scholars over the age of 18 will require a satisfactory </w:t>
            </w:r>
            <w:r w:rsidR="00005DE5">
              <w:rPr>
                <w:i/>
                <w:iCs/>
                <w:sz w:val="22"/>
                <w:szCs w:val="22"/>
              </w:rPr>
              <w:t>basic</w:t>
            </w:r>
            <w:r w:rsidRPr="004F73E1">
              <w:rPr>
                <w:i/>
                <w:iCs/>
                <w:sz w:val="22"/>
                <w:szCs w:val="22"/>
              </w:rPr>
              <w:t xml:space="preserve"> </w:t>
            </w:r>
            <w:r w:rsidR="00005DE5">
              <w:rPr>
                <w:i/>
                <w:iCs/>
                <w:sz w:val="22"/>
                <w:szCs w:val="22"/>
              </w:rPr>
              <w:t>d</w:t>
            </w:r>
            <w:r w:rsidRPr="004F73E1">
              <w:rPr>
                <w:i/>
                <w:iCs/>
                <w:sz w:val="22"/>
                <w:szCs w:val="22"/>
              </w:rPr>
              <w:t>isclosure check by the Disclosure and Barring Service, in line with the PCC’s policies of Safeguarding</w:t>
            </w:r>
            <w:r w:rsidRPr="004867E8">
              <w:rPr>
                <w:i/>
                <w:iCs/>
                <w:sz w:val="22"/>
                <w:szCs w:val="22"/>
              </w:rPr>
              <w:t>. If appointed, are you happy for this to take place?</w:t>
            </w:r>
          </w:p>
        </w:tc>
        <w:tc>
          <w:tcPr>
            <w:tcW w:w="1035" w:type="dxa"/>
            <w:vAlign w:val="center"/>
          </w:tcPr>
          <w:p w14:paraId="1897D76D" w14:textId="7A6E866D" w:rsidR="004867E8" w:rsidRDefault="004867E8" w:rsidP="004867E8">
            <w:pPr>
              <w:spacing w:before="120" w:line="360" w:lineRule="auto"/>
            </w:pPr>
            <w:r>
              <w:t>Yes/No</w:t>
            </w:r>
          </w:p>
        </w:tc>
      </w:tr>
    </w:tbl>
    <w:p w14:paraId="6801C62B" w14:textId="77777777" w:rsidR="005A5812" w:rsidRPr="00C17D3F" w:rsidRDefault="005A5812" w:rsidP="005A5812">
      <w:pPr>
        <w:jc w:val="center"/>
        <w:rPr>
          <w:b/>
          <w:bCs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426EC" w14:paraId="328025F8" w14:textId="77777777" w:rsidTr="004426EC">
        <w:trPr>
          <w:trHeight w:val="4605"/>
        </w:trPr>
        <w:tc>
          <w:tcPr>
            <w:tcW w:w="9209" w:type="dxa"/>
          </w:tcPr>
          <w:p w14:paraId="3AC15F33" w14:textId="3B96FDFE" w:rsidR="004426EC" w:rsidRDefault="004426EC">
            <w:r>
              <w:t xml:space="preserve">Please outline your suitability for this role, including any relevant singing and musical experience, and reasons for applying for this role. </w:t>
            </w:r>
          </w:p>
          <w:p w14:paraId="3E93EEB9" w14:textId="77777777" w:rsidR="004426EC" w:rsidRDefault="004426EC"/>
          <w:p w14:paraId="684930BD" w14:textId="77777777" w:rsidR="004426EC" w:rsidRPr="004426EC" w:rsidRDefault="004426EC">
            <w:pPr>
              <w:rPr>
                <w:b/>
                <w:bCs/>
              </w:rPr>
            </w:pPr>
          </w:p>
          <w:p w14:paraId="51AB9357" w14:textId="77777777" w:rsidR="004426EC" w:rsidRPr="004426EC" w:rsidRDefault="004426EC">
            <w:pPr>
              <w:rPr>
                <w:b/>
                <w:bCs/>
              </w:rPr>
            </w:pPr>
          </w:p>
          <w:p w14:paraId="458B7108" w14:textId="77777777" w:rsidR="004426EC" w:rsidRPr="004426EC" w:rsidRDefault="004426EC">
            <w:pPr>
              <w:rPr>
                <w:b/>
                <w:bCs/>
              </w:rPr>
            </w:pPr>
          </w:p>
          <w:p w14:paraId="6100058A" w14:textId="77777777" w:rsidR="004426EC" w:rsidRPr="004426EC" w:rsidRDefault="004426EC">
            <w:pPr>
              <w:rPr>
                <w:b/>
                <w:bCs/>
              </w:rPr>
            </w:pPr>
          </w:p>
          <w:p w14:paraId="5B553524" w14:textId="77777777" w:rsidR="004426EC" w:rsidRPr="004426EC" w:rsidRDefault="004426EC">
            <w:pPr>
              <w:rPr>
                <w:b/>
                <w:bCs/>
              </w:rPr>
            </w:pPr>
          </w:p>
          <w:p w14:paraId="50931A74" w14:textId="77777777" w:rsidR="004426EC" w:rsidRPr="004426EC" w:rsidRDefault="004426EC">
            <w:pPr>
              <w:rPr>
                <w:b/>
                <w:bCs/>
              </w:rPr>
            </w:pPr>
          </w:p>
          <w:p w14:paraId="37D4AE82" w14:textId="77777777" w:rsidR="004426EC" w:rsidRPr="004426EC" w:rsidRDefault="004426EC">
            <w:pPr>
              <w:rPr>
                <w:b/>
                <w:bCs/>
              </w:rPr>
            </w:pPr>
          </w:p>
          <w:p w14:paraId="6E7D213E" w14:textId="77777777" w:rsidR="004426EC" w:rsidRPr="004426EC" w:rsidRDefault="004426EC">
            <w:pPr>
              <w:rPr>
                <w:b/>
                <w:bCs/>
              </w:rPr>
            </w:pPr>
          </w:p>
          <w:p w14:paraId="48018891" w14:textId="77777777" w:rsidR="004426EC" w:rsidRPr="004426EC" w:rsidRDefault="004426EC">
            <w:pPr>
              <w:rPr>
                <w:b/>
                <w:bCs/>
              </w:rPr>
            </w:pPr>
          </w:p>
          <w:p w14:paraId="0E9F485C" w14:textId="77777777" w:rsidR="004426EC" w:rsidRDefault="004426EC"/>
          <w:p w14:paraId="2EACEEDF" w14:textId="77777777" w:rsidR="004426EC" w:rsidRDefault="004426EC"/>
          <w:p w14:paraId="3CEFEA9A" w14:textId="77777777" w:rsidR="004426EC" w:rsidRDefault="004426EC"/>
          <w:p w14:paraId="5753888C" w14:textId="77777777" w:rsidR="004426EC" w:rsidRDefault="004426EC"/>
          <w:p w14:paraId="335FA8BD" w14:textId="77777777" w:rsidR="004426EC" w:rsidRDefault="004426EC"/>
          <w:p w14:paraId="619211C0" w14:textId="77777777" w:rsidR="004426EC" w:rsidRDefault="004426EC"/>
          <w:p w14:paraId="49A53CAE" w14:textId="77777777" w:rsidR="004426EC" w:rsidRDefault="004426EC"/>
          <w:p w14:paraId="545A6E88" w14:textId="77777777" w:rsidR="004426EC" w:rsidRDefault="004426EC"/>
          <w:p w14:paraId="74ED51E2" w14:textId="77777777" w:rsidR="004426EC" w:rsidRDefault="004426EC"/>
          <w:p w14:paraId="61C1C641" w14:textId="77777777" w:rsidR="004426EC" w:rsidRDefault="004426EC"/>
          <w:p w14:paraId="59BE85E7" w14:textId="77777777" w:rsidR="004426EC" w:rsidRDefault="004426EC"/>
          <w:p w14:paraId="62A85753" w14:textId="77777777" w:rsidR="004426EC" w:rsidRDefault="004426EC"/>
          <w:p w14:paraId="5F9F07E7" w14:textId="77777777" w:rsidR="004426EC" w:rsidRDefault="004426EC"/>
          <w:p w14:paraId="40696C7D" w14:textId="77777777" w:rsidR="004426EC" w:rsidRDefault="004426EC"/>
          <w:p w14:paraId="1FB3E6FF" w14:textId="77777777" w:rsidR="004426EC" w:rsidRDefault="004426EC"/>
          <w:p w14:paraId="5B50F715" w14:textId="77777777" w:rsidR="004426EC" w:rsidRDefault="004426EC"/>
          <w:p w14:paraId="16052D9B" w14:textId="77777777" w:rsidR="004426EC" w:rsidRDefault="004426EC"/>
          <w:p w14:paraId="7FEDEDCD" w14:textId="77777777" w:rsidR="004426EC" w:rsidRDefault="004426EC"/>
          <w:p w14:paraId="6654123F" w14:textId="77777777" w:rsidR="004426EC" w:rsidRDefault="004426EC"/>
          <w:p w14:paraId="19334D9D" w14:textId="77777777" w:rsidR="004426EC" w:rsidRDefault="004426EC"/>
          <w:p w14:paraId="77C32F31" w14:textId="77777777" w:rsidR="004426EC" w:rsidRDefault="004426EC"/>
          <w:p w14:paraId="2AB2E8D5" w14:textId="77777777" w:rsidR="004426EC" w:rsidRDefault="004426EC"/>
          <w:p w14:paraId="500CB4E8" w14:textId="77777777" w:rsidR="004426EC" w:rsidRDefault="004426EC"/>
          <w:p w14:paraId="16587249" w14:textId="77777777" w:rsidR="004426EC" w:rsidRDefault="004426EC"/>
          <w:p w14:paraId="5DA1BE42" w14:textId="77777777" w:rsidR="004426EC" w:rsidRDefault="004426EC"/>
          <w:p w14:paraId="4D362D99" w14:textId="2A1D3B3A" w:rsidR="004426EC" w:rsidRDefault="004426EC"/>
        </w:tc>
      </w:tr>
    </w:tbl>
    <w:p w14:paraId="422B50E2" w14:textId="77777777" w:rsidR="00005DE5" w:rsidRDefault="00005DE5" w:rsidP="00005DE5">
      <w:pPr>
        <w:spacing w:after="0" w:line="240" w:lineRule="auto"/>
        <w:contextualSpacing/>
        <w:rPr>
          <w:i/>
          <w:iCs/>
        </w:rPr>
      </w:pPr>
    </w:p>
    <w:p w14:paraId="0A7EC20B" w14:textId="77777777" w:rsidR="00005DE5" w:rsidRDefault="00005DE5" w:rsidP="00005DE5">
      <w:pPr>
        <w:spacing w:after="0" w:line="240" w:lineRule="auto"/>
        <w:contextualSpacing/>
        <w:rPr>
          <w:i/>
          <w:iCs/>
        </w:rPr>
      </w:pPr>
    </w:p>
    <w:p w14:paraId="0A6701F0" w14:textId="3BE6CFA7" w:rsidR="005A5812" w:rsidRDefault="00005DE5" w:rsidP="00005DE5">
      <w:pPr>
        <w:spacing w:after="0" w:line="240" w:lineRule="auto"/>
        <w:contextualSpacing/>
        <w:rPr>
          <w:b/>
          <w:bCs/>
          <w:i/>
          <w:iCs/>
        </w:rPr>
      </w:pPr>
      <w:r w:rsidRPr="004426EC">
        <w:rPr>
          <w:i/>
          <w:iCs/>
        </w:rPr>
        <w:t xml:space="preserve">Please return completed application forms to </w:t>
      </w:r>
      <w:hyperlink r:id="rId9" w:history="1">
        <w:r w:rsidRPr="004426EC">
          <w:rPr>
            <w:rStyle w:val="Hyperlink"/>
            <w:i/>
            <w:iCs/>
            <w:u w:val="none"/>
          </w:rPr>
          <w:t>admin@ssaparish.org</w:t>
        </w:r>
      </w:hyperlink>
      <w:r w:rsidRPr="004426EC">
        <w:rPr>
          <w:i/>
          <w:iCs/>
        </w:rPr>
        <w:t xml:space="preserve"> by</w:t>
      </w:r>
      <w:r>
        <w:rPr>
          <w:b/>
          <w:bCs/>
          <w:i/>
          <w:iCs/>
        </w:rPr>
        <w:t xml:space="preserve"> Friday 3</w:t>
      </w:r>
      <w:r w:rsidRPr="00005DE5">
        <w:rPr>
          <w:b/>
          <w:bCs/>
          <w:i/>
          <w:iCs/>
          <w:vertAlign w:val="superscript"/>
        </w:rPr>
        <w:t>rd</w:t>
      </w:r>
      <w:r>
        <w:rPr>
          <w:b/>
          <w:bCs/>
          <w:i/>
          <w:iCs/>
        </w:rPr>
        <w:t xml:space="preserve"> October 2025</w:t>
      </w:r>
      <w:r>
        <w:rPr>
          <w:b/>
          <w:bCs/>
          <w:i/>
          <w:iCs/>
        </w:rPr>
        <w:t>.</w:t>
      </w:r>
    </w:p>
    <w:p w14:paraId="7470D373" w14:textId="77777777" w:rsidR="00005DE5" w:rsidRDefault="00005DE5" w:rsidP="00005DE5">
      <w:pPr>
        <w:spacing w:after="0" w:line="240" w:lineRule="auto"/>
        <w:contextualSpacing/>
        <w:rPr>
          <w:b/>
          <w:bCs/>
          <w:i/>
          <w:iCs/>
        </w:rPr>
      </w:pPr>
    </w:p>
    <w:p w14:paraId="1871BBBE" w14:textId="204532BA" w:rsidR="00005DE5" w:rsidRPr="00005DE5" w:rsidRDefault="00005DE5" w:rsidP="00005DE5">
      <w:pPr>
        <w:spacing w:after="0" w:line="240" w:lineRule="auto"/>
        <w:contextualSpacing/>
        <w:rPr>
          <w:i/>
          <w:iCs/>
        </w:rPr>
      </w:pPr>
      <w:r>
        <w:rPr>
          <w:i/>
          <w:iCs/>
        </w:rPr>
        <w:t>Auditions are currently scheduled to be held on the afternoon of the 12</w:t>
      </w:r>
      <w:r w:rsidRPr="00005DE5">
        <w:rPr>
          <w:i/>
          <w:iCs/>
          <w:vertAlign w:val="superscript"/>
        </w:rPr>
        <w:t>th</w:t>
      </w:r>
      <w:r>
        <w:rPr>
          <w:i/>
          <w:iCs/>
        </w:rPr>
        <w:t xml:space="preserve"> of October. Please add a note below if you would be unable to make that day if required.</w:t>
      </w:r>
    </w:p>
    <w:sectPr w:rsidR="00005DE5" w:rsidRPr="00005D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4BF6" w14:textId="77777777" w:rsidR="00250867" w:rsidRDefault="00250867" w:rsidP="00BA5849">
      <w:pPr>
        <w:spacing w:after="0" w:line="240" w:lineRule="auto"/>
      </w:pPr>
      <w:r>
        <w:separator/>
      </w:r>
    </w:p>
  </w:endnote>
  <w:endnote w:type="continuationSeparator" w:id="0">
    <w:p w14:paraId="504C9C45" w14:textId="77777777" w:rsidR="00250867" w:rsidRDefault="00250867" w:rsidP="00BA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2A49" w14:textId="77777777" w:rsidR="00BA5849" w:rsidRDefault="00BA5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7158" w14:textId="77777777" w:rsidR="00BA5849" w:rsidRPr="00BA5849" w:rsidRDefault="00BA5849" w:rsidP="00BA5849">
    <w:pPr>
      <w:pStyle w:val="Footer"/>
      <w:jc w:val="center"/>
      <w:rPr>
        <w:b/>
        <w:bCs/>
        <w:color w:val="7030A0"/>
      </w:rPr>
    </w:pPr>
    <w:r w:rsidRPr="00BA5849">
      <w:rPr>
        <w:b/>
        <w:bCs/>
        <w:color w:val="7030A0"/>
      </w:rPr>
      <w:t xml:space="preserve">St Michael and All Angels, </w:t>
    </w:r>
    <w:proofErr w:type="gramStart"/>
    <w:r w:rsidRPr="00BA5849">
      <w:rPr>
        <w:b/>
        <w:bCs/>
        <w:color w:val="7030A0"/>
      </w:rPr>
      <w:t>Sunninghill  •</w:t>
    </w:r>
    <w:proofErr w:type="gramEnd"/>
    <w:r w:rsidRPr="00BA5849">
      <w:rPr>
        <w:b/>
        <w:bCs/>
        <w:color w:val="7030A0"/>
      </w:rPr>
      <w:t xml:space="preserve">  All Souls, South Ascot</w:t>
    </w:r>
  </w:p>
  <w:p w14:paraId="7740354D" w14:textId="77777777" w:rsidR="00BA5849" w:rsidRDefault="00BA5849" w:rsidP="00BA5849">
    <w:pPr>
      <w:pStyle w:val="Footer"/>
      <w:jc w:val="center"/>
    </w:pPr>
    <w:r w:rsidRPr="00BA5849">
      <w:rPr>
        <w:color w:val="7030A0"/>
      </w:rPr>
      <w:t xml:space="preserve">Vicar: Rev’d Tansley Jordan      </w:t>
    </w:r>
    <w:r>
      <w:rPr>
        <w:color w:val="7030A0"/>
      </w:rPr>
      <w:t xml:space="preserve">   </w:t>
    </w:r>
    <w:r w:rsidRPr="00BA5849">
      <w:rPr>
        <w:color w:val="7030A0"/>
      </w:rPr>
      <w:t xml:space="preserve"> </w:t>
    </w:r>
    <w:hyperlink r:id="rId1" w:history="1">
      <w:r w:rsidRPr="00A07F74">
        <w:rPr>
          <w:rStyle w:val="Hyperlink"/>
        </w:rPr>
        <w:t>vicar@ssaparish.org</w:t>
      </w:r>
    </w:hyperlink>
  </w:p>
  <w:p w14:paraId="7549C062" w14:textId="77777777" w:rsidR="00BA5849" w:rsidRDefault="00BA5849" w:rsidP="00BA5849">
    <w:pPr>
      <w:pStyle w:val="Footer"/>
      <w:jc w:val="center"/>
    </w:pPr>
    <w:r w:rsidRPr="00BA5849">
      <w:rPr>
        <w:color w:val="7030A0"/>
      </w:rPr>
      <w:t xml:space="preserve">Church Office:   01344 620727      </w:t>
    </w:r>
    <w:hyperlink r:id="rId2" w:history="1">
      <w:r w:rsidRPr="00A07F74">
        <w:rPr>
          <w:rStyle w:val="Hyperlink"/>
        </w:rPr>
        <w:t>admin@ssaparish.org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DE64" w14:textId="77777777" w:rsidR="00BA5849" w:rsidRDefault="00BA5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80DE9" w14:textId="77777777" w:rsidR="00250867" w:rsidRDefault="00250867" w:rsidP="00BA5849">
      <w:pPr>
        <w:spacing w:after="0" w:line="240" w:lineRule="auto"/>
      </w:pPr>
      <w:r>
        <w:separator/>
      </w:r>
    </w:p>
  </w:footnote>
  <w:footnote w:type="continuationSeparator" w:id="0">
    <w:p w14:paraId="69C5249C" w14:textId="77777777" w:rsidR="00250867" w:rsidRDefault="00250867" w:rsidP="00BA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05A39" w14:textId="77777777" w:rsidR="00BA5849" w:rsidRDefault="00BA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FF77" w14:textId="77777777" w:rsidR="00BA5849" w:rsidRDefault="00BA5849" w:rsidP="00BA584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23C312" wp14:editId="0DFF47E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663558" cy="850900"/>
          <wp:effectExtent l="0" t="0" r="0" b="6350"/>
          <wp:wrapNone/>
          <wp:docPr id="202466542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07933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558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St Michael and All Angels</w:t>
    </w:r>
  </w:p>
  <w:p w14:paraId="65995A62" w14:textId="77777777" w:rsidR="00BA5849" w:rsidRDefault="00BA5849" w:rsidP="00BA5849">
    <w:pPr>
      <w:pStyle w:val="Header"/>
      <w:jc w:val="right"/>
    </w:pPr>
    <w:r>
      <w:t>Church Lane</w:t>
    </w:r>
  </w:p>
  <w:p w14:paraId="472D5FDB" w14:textId="77777777" w:rsidR="00BA5849" w:rsidRDefault="00BA5849" w:rsidP="00BA5849">
    <w:pPr>
      <w:pStyle w:val="Header"/>
      <w:jc w:val="right"/>
    </w:pPr>
    <w:r>
      <w:t>Ascot</w:t>
    </w:r>
  </w:p>
  <w:p w14:paraId="32C330DF" w14:textId="77777777" w:rsidR="00BA5849" w:rsidRDefault="00BA5849" w:rsidP="00BA5849">
    <w:pPr>
      <w:pStyle w:val="Header"/>
      <w:jc w:val="right"/>
    </w:pPr>
    <w:r>
      <w:t>SL5 7DD</w:t>
    </w:r>
  </w:p>
  <w:p w14:paraId="0536AC76" w14:textId="77777777" w:rsidR="00BA5849" w:rsidRDefault="00BA5849" w:rsidP="00BA584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9BE5" w14:textId="77777777" w:rsidR="00BA5849" w:rsidRDefault="00BA5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12"/>
    <w:rsid w:val="00005DE5"/>
    <w:rsid w:val="00250867"/>
    <w:rsid w:val="004426EC"/>
    <w:rsid w:val="004867E8"/>
    <w:rsid w:val="00592500"/>
    <w:rsid w:val="005A5812"/>
    <w:rsid w:val="00BA5849"/>
    <w:rsid w:val="00C00B58"/>
    <w:rsid w:val="00C41505"/>
    <w:rsid w:val="00D83396"/>
    <w:rsid w:val="00E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57A2A"/>
  <w15:chartTrackingRefBased/>
  <w15:docId w15:val="{ED3FB446-5564-49B4-BACD-CA7A4030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12"/>
  </w:style>
  <w:style w:type="paragraph" w:styleId="Heading1">
    <w:name w:val="heading 1"/>
    <w:basedOn w:val="Normal"/>
    <w:next w:val="Normal"/>
    <w:link w:val="Heading1Char"/>
    <w:uiPriority w:val="9"/>
    <w:qFormat/>
    <w:rsid w:val="00BA5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8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49"/>
  </w:style>
  <w:style w:type="paragraph" w:styleId="Footer">
    <w:name w:val="footer"/>
    <w:basedOn w:val="Normal"/>
    <w:link w:val="FooterChar"/>
    <w:uiPriority w:val="99"/>
    <w:unhideWhenUsed/>
    <w:rsid w:val="00BA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49"/>
  </w:style>
  <w:style w:type="character" w:styleId="Hyperlink">
    <w:name w:val="Hyperlink"/>
    <w:basedOn w:val="DefaultParagraphFont"/>
    <w:uiPriority w:val="99"/>
    <w:unhideWhenUsed/>
    <w:rsid w:val="00BA58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8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ssaparish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saparish.org" TargetMode="External"/><Relationship Id="rId1" Type="http://schemas.openxmlformats.org/officeDocument/2006/relationships/hyperlink" Target="mailto:vicar@ssaparis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\OneDrive%20-%20THE%20PAROCHIAL%20CHURCH%20COUNCIL%20OF%20THE%20ECCLESIASTICAL%20PARISH%20OF%20SUNNINGHILL%20AND%20SOUTH%20ASCOT\Documents%20-%20Admin\Correspondence\Templates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BBD9CF73D4044AE8415C39A51C449" ma:contentTypeVersion="4" ma:contentTypeDescription="Create a new document." ma:contentTypeScope="" ma:versionID="54750bc68f9e2e421c584d64a43db53f">
  <xsd:schema xmlns:xsd="http://www.w3.org/2001/XMLSchema" xmlns:xs="http://www.w3.org/2001/XMLSchema" xmlns:p="http://schemas.microsoft.com/office/2006/metadata/properties" xmlns:ns2="b52aa956-e681-4dc0-b7ea-fa75d04198d5" targetNamespace="http://schemas.microsoft.com/office/2006/metadata/properties" ma:root="true" ma:fieldsID="b26659b4a04ac4e67d4078aa95319383" ns2:_="">
    <xsd:import namespace="b52aa956-e681-4dc0-b7ea-fa75d0419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aa956-e681-4dc0-b7ea-fa75d0419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668AE-8C73-4962-B1B9-1F3FCF149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2A0BC-FE71-44CE-BDAF-DA142DC62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537ADA-99BF-4F63-B6D4-07274BA4A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aa956-e681-4dc0-b7ea-fa75d0419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tansleyjordan</dc:creator>
  <cp:keywords/>
  <dc:description/>
  <cp:lastModifiedBy>Tansley Jordan</cp:lastModifiedBy>
  <cp:revision>4</cp:revision>
  <dcterms:created xsi:type="dcterms:W3CDTF">2025-09-15T22:32:00Z</dcterms:created>
  <dcterms:modified xsi:type="dcterms:W3CDTF">2025-09-21T20:39:00Z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0x010100126BBD9CF73D4044AE8415C39A51C449</vt:lpwstr>
  </property>
</Properties>
</file>